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BB4F" w14:textId="77777777" w:rsidR="00114DC7" w:rsidRPr="009878A6" w:rsidRDefault="009878A6" w:rsidP="00CA3B7C">
      <w:pPr>
        <w:pStyle w:val="ChapterTitle-"/>
        <w:rPr>
          <w:lang w:val="en-US"/>
        </w:rPr>
      </w:pPr>
      <w:r w:rsidRPr="009878A6">
        <w:rPr>
          <w:lang w:val="en-US"/>
        </w:rPr>
        <w:t>DANGERS SURROUNDING CHILDREN of CHRISTIAN LEADERS</w:t>
      </w:r>
    </w:p>
    <w:p w14:paraId="57787CC5" w14:textId="77777777" w:rsidR="00114DC7" w:rsidRPr="009878A6" w:rsidRDefault="00BC05E4" w:rsidP="00CA3B7C">
      <w:pPr>
        <w:pStyle w:val="lecture"/>
        <w:rPr>
          <w:lang w:val="en-US"/>
        </w:rPr>
      </w:pPr>
      <w:r w:rsidRPr="009878A6">
        <w:rPr>
          <w:lang w:val="en-US"/>
        </w:rPr>
        <w:t>Small Group Discussion Questions</w:t>
      </w:r>
    </w:p>
    <w:p w14:paraId="44577ED0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1.</w:t>
      </w:r>
      <w:r w:rsidRPr="009878A6">
        <w:rPr>
          <w:lang w:val="en-US"/>
        </w:rPr>
        <w:tab/>
        <w:t>Why is it important to test a Christian leader’s child, just as you would anyone else, before giving them a position of authority and leadership?</w:t>
      </w:r>
    </w:p>
    <w:p w14:paraId="6BA8C4F5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2.</w:t>
      </w:r>
      <w:r w:rsidRPr="009878A6">
        <w:rPr>
          <w:lang w:val="en-US"/>
        </w:rPr>
        <w:tab/>
        <w:t>Why do some people feel that they deserve more material benefits because they are children of spiritual leaders?</w:t>
      </w:r>
    </w:p>
    <w:p w14:paraId="4498CB36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3.</w:t>
      </w:r>
      <w:r w:rsidRPr="009878A6">
        <w:rPr>
          <w:lang w:val="en-US"/>
        </w:rPr>
        <w:tab/>
        <w:t>How can you communicate contentment?</w:t>
      </w:r>
    </w:p>
    <w:p w14:paraId="34B8B926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4.</w:t>
      </w:r>
      <w:r w:rsidRPr="009878A6">
        <w:rPr>
          <w:lang w:val="en-US"/>
        </w:rPr>
        <w:tab/>
        <w:t>What does financial freedom look like?</w:t>
      </w:r>
    </w:p>
    <w:p w14:paraId="2DA3BB2D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5.</w:t>
      </w:r>
      <w:r w:rsidRPr="009878A6">
        <w:rPr>
          <w:lang w:val="en-US"/>
        </w:rPr>
        <w:tab/>
        <w:t>Why might your children challenge the high standards of God?</w:t>
      </w:r>
    </w:p>
    <w:p w14:paraId="7D50750D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6.</w:t>
      </w:r>
      <w:r w:rsidRPr="009878A6">
        <w:rPr>
          <w:lang w:val="en-US"/>
        </w:rPr>
        <w:tab/>
        <w:t>How can you prevent this problem?</w:t>
      </w:r>
    </w:p>
    <w:p w14:paraId="12A76D69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7.</w:t>
      </w:r>
      <w:r w:rsidRPr="009878A6">
        <w:rPr>
          <w:lang w:val="en-US"/>
        </w:rPr>
        <w:tab/>
        <w:t>What are some sacred things that your children might treat as common?</w:t>
      </w:r>
    </w:p>
    <w:p w14:paraId="3C1D0805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8.</w:t>
      </w:r>
      <w:r w:rsidRPr="009878A6">
        <w:rPr>
          <w:lang w:val="en-US"/>
        </w:rPr>
        <w:tab/>
        <w:t>How can you teach your children proper conduct in church?</w:t>
      </w:r>
    </w:p>
    <w:p w14:paraId="40C98E78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9.</w:t>
      </w:r>
      <w:r w:rsidRPr="009878A6">
        <w:rPr>
          <w:lang w:val="en-US"/>
        </w:rPr>
        <w:tab/>
        <w:t>Why is it important to have your children agree not to make promises to other people to keep secrets from you?</w:t>
      </w:r>
    </w:p>
    <w:p w14:paraId="0F6B6597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10.</w:t>
      </w:r>
      <w:r w:rsidRPr="009878A6">
        <w:rPr>
          <w:lang w:val="en-US"/>
        </w:rPr>
        <w:tab/>
        <w:t>How can you tell if your child has the spiritual maturity to become a Christian leader?</w:t>
      </w:r>
    </w:p>
    <w:p w14:paraId="26251D16" w14:textId="77777777" w:rsidR="009878A6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11.</w:t>
      </w:r>
      <w:r w:rsidRPr="009878A6">
        <w:rPr>
          <w:lang w:val="en-US"/>
        </w:rPr>
        <w:tab/>
        <w:t>How can you prepare your children to be spiritual leaders?</w:t>
      </w:r>
    </w:p>
    <w:p w14:paraId="78D9968D" w14:textId="77777777" w:rsidR="00114DC7" w:rsidRPr="009878A6" w:rsidRDefault="009878A6" w:rsidP="009878A6">
      <w:pPr>
        <w:pStyle w:val="NumberedList1"/>
        <w:rPr>
          <w:lang w:val="en-US"/>
        </w:rPr>
      </w:pPr>
      <w:r w:rsidRPr="009878A6">
        <w:rPr>
          <w:lang w:val="en-US"/>
        </w:rPr>
        <w:t>12.</w:t>
      </w:r>
      <w:r w:rsidRPr="009878A6">
        <w:rPr>
          <w:lang w:val="en-US"/>
        </w:rPr>
        <w:tab/>
        <w:t>If there are still issues you have questions about, please raise them now.</w:t>
      </w:r>
    </w:p>
    <w:sectPr w:rsidR="00114DC7" w:rsidRPr="009878A6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FF5E" w14:textId="77777777" w:rsidR="00046E10" w:rsidRDefault="00046E10">
      <w:pPr>
        <w:spacing w:after="0"/>
      </w:pPr>
      <w:r>
        <w:separator/>
      </w:r>
    </w:p>
  </w:endnote>
  <w:endnote w:type="continuationSeparator" w:id="0">
    <w:p w14:paraId="0AC3D710" w14:textId="77777777" w:rsidR="00046E10" w:rsidRDefault="00046E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404E" w14:textId="524EE49B" w:rsidR="00114DC7" w:rsidRDefault="008A5D1F" w:rsidP="005C2BED">
    <w:pPr>
      <w:tabs>
        <w:tab w:val="center" w:pos="5040"/>
        <w:tab w:val="right" w:pos="10204"/>
      </w:tabs>
      <w:jc w:val="left"/>
    </w:pPr>
    <w:r w:rsidRPr="008A5D1F">
      <w:t>FR</w:t>
    </w:r>
    <w:r>
      <w:rPr>
        <w:lang w:val="en-US"/>
      </w:rPr>
      <w:t>7</w:t>
    </w:r>
    <w:r w:rsidRPr="008A5D1F">
      <w:t>-5DQ</w:t>
    </w:r>
    <w:r w:rsidR="006A50C4">
      <w:tab/>
    </w:r>
    <w:r w:rsidRPr="008A5D1F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9878A6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6EBE" w14:textId="77777777" w:rsidR="00046E10" w:rsidRDefault="00046E10">
      <w:pPr>
        <w:spacing w:after="0"/>
      </w:pPr>
      <w:r>
        <w:separator/>
      </w:r>
    </w:p>
  </w:footnote>
  <w:footnote w:type="continuationSeparator" w:id="0">
    <w:p w14:paraId="2118CB2C" w14:textId="77777777" w:rsidR="00046E10" w:rsidRDefault="00046E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8441136">
    <w:abstractNumId w:val="20"/>
  </w:num>
  <w:num w:numId="2" w16cid:durableId="395783597">
    <w:abstractNumId w:val="28"/>
  </w:num>
  <w:num w:numId="3" w16cid:durableId="1986934512">
    <w:abstractNumId w:val="18"/>
  </w:num>
  <w:num w:numId="4" w16cid:durableId="904797485">
    <w:abstractNumId w:val="22"/>
  </w:num>
  <w:num w:numId="5" w16cid:durableId="1206331404">
    <w:abstractNumId w:val="24"/>
  </w:num>
  <w:num w:numId="6" w16cid:durableId="1397387970">
    <w:abstractNumId w:val="27"/>
  </w:num>
  <w:num w:numId="7" w16cid:durableId="2060353175">
    <w:abstractNumId w:val="10"/>
  </w:num>
  <w:num w:numId="8" w16cid:durableId="538250662">
    <w:abstractNumId w:val="11"/>
  </w:num>
  <w:num w:numId="9" w16cid:durableId="2059426810">
    <w:abstractNumId w:val="14"/>
  </w:num>
  <w:num w:numId="10" w16cid:durableId="758991085">
    <w:abstractNumId w:val="23"/>
  </w:num>
  <w:num w:numId="11" w16cid:durableId="432673196">
    <w:abstractNumId w:val="16"/>
  </w:num>
  <w:num w:numId="12" w16cid:durableId="478619816">
    <w:abstractNumId w:val="17"/>
  </w:num>
  <w:num w:numId="13" w16cid:durableId="316955246">
    <w:abstractNumId w:val="26"/>
  </w:num>
  <w:num w:numId="14" w16cid:durableId="2108622204">
    <w:abstractNumId w:val="13"/>
  </w:num>
  <w:num w:numId="15" w16cid:durableId="2000110549">
    <w:abstractNumId w:val="29"/>
  </w:num>
  <w:num w:numId="16" w16cid:durableId="1297641849">
    <w:abstractNumId w:val="19"/>
  </w:num>
  <w:num w:numId="17" w16cid:durableId="1674336787">
    <w:abstractNumId w:val="9"/>
  </w:num>
  <w:num w:numId="18" w16cid:durableId="490685239">
    <w:abstractNumId w:val="7"/>
  </w:num>
  <w:num w:numId="19" w16cid:durableId="1205753065">
    <w:abstractNumId w:val="6"/>
  </w:num>
  <w:num w:numId="20" w16cid:durableId="573315132">
    <w:abstractNumId w:val="5"/>
  </w:num>
  <w:num w:numId="21" w16cid:durableId="1949502807">
    <w:abstractNumId w:val="4"/>
  </w:num>
  <w:num w:numId="22" w16cid:durableId="1434399465">
    <w:abstractNumId w:val="8"/>
  </w:num>
  <w:num w:numId="23" w16cid:durableId="2069110806">
    <w:abstractNumId w:val="3"/>
  </w:num>
  <w:num w:numId="24" w16cid:durableId="2098861486">
    <w:abstractNumId w:val="2"/>
  </w:num>
  <w:num w:numId="25" w16cid:durableId="959457466">
    <w:abstractNumId w:val="1"/>
  </w:num>
  <w:num w:numId="26" w16cid:durableId="488254879">
    <w:abstractNumId w:val="0"/>
  </w:num>
  <w:num w:numId="27" w16cid:durableId="534971186">
    <w:abstractNumId w:val="15"/>
  </w:num>
  <w:num w:numId="28" w16cid:durableId="773284136">
    <w:abstractNumId w:val="21"/>
  </w:num>
  <w:num w:numId="29" w16cid:durableId="727462200">
    <w:abstractNumId w:val="12"/>
  </w:num>
  <w:num w:numId="30" w16cid:durableId="3906168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46E10"/>
    <w:rsid w:val="000C2DCC"/>
    <w:rsid w:val="00114DC7"/>
    <w:rsid w:val="00195C70"/>
    <w:rsid w:val="00203864"/>
    <w:rsid w:val="00262426"/>
    <w:rsid w:val="00381458"/>
    <w:rsid w:val="004F7493"/>
    <w:rsid w:val="005B5346"/>
    <w:rsid w:val="005C2BED"/>
    <w:rsid w:val="00647BB5"/>
    <w:rsid w:val="006558C8"/>
    <w:rsid w:val="006A50C4"/>
    <w:rsid w:val="0073074B"/>
    <w:rsid w:val="00897368"/>
    <w:rsid w:val="008A5D1F"/>
    <w:rsid w:val="009878A6"/>
    <w:rsid w:val="00AA5DC1"/>
    <w:rsid w:val="00AD673A"/>
    <w:rsid w:val="00BC05E4"/>
    <w:rsid w:val="00C12084"/>
    <w:rsid w:val="00CA3B7C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1415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2022-07-19T10:22:00Z</dcterms:created>
  <dcterms:modified xsi:type="dcterms:W3CDTF">2022-07-19T10:22:00Z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